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0261" w14:textId="77777777" w:rsidR="005D4EE5" w:rsidRDefault="002A04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F29DB0" wp14:editId="4E632667">
                <wp:simplePos x="0" y="0"/>
                <wp:positionH relativeFrom="column">
                  <wp:posOffset>3139440</wp:posOffset>
                </wp:positionH>
                <wp:positionV relativeFrom="page">
                  <wp:posOffset>914400</wp:posOffset>
                </wp:positionV>
                <wp:extent cx="2973705" cy="1014730"/>
                <wp:effectExtent l="0" t="0" r="0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1014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lang w:val="et-EE"/>
                              </w:rPr>
                              <w:id w:val="961844451"/>
                              <w:placeholder>
                                <w:docPart w:val="FE2873FC2681407DA8E8974523470D60"/>
                              </w:placeholder>
                            </w:sdtPr>
                            <w:sdtEndPr/>
                            <w:sdtContent>
                              <w:p w14:paraId="57A310D6" w14:textId="21EC1E01" w:rsidR="002A044D" w:rsidRPr="002A044D" w:rsidRDefault="00CE2998" w:rsidP="002A044D">
                                <w:pPr>
                                  <w:jc w:val="right"/>
                                  <w:rPr>
                                    <w:color w:val="FFFFFF" w:themeColor="background1"/>
                                    <w:lang w:val="et-EE"/>
                                  </w:rPr>
                                </w:pPr>
                                <w:r w:rsidRPr="00CE2998">
                                  <w:rPr>
                                    <w:color w:val="000000" w:themeColor="text1"/>
                                    <w:lang w:val="et-EE"/>
                                  </w:rPr>
                                  <w:tab/>
                                  <w:t>Tartu mnt 85, Lasnamäe linnaosa, Tallinn, Harju maakond</w:t>
                                </w:r>
                                <w:r w:rsidR="002A044D">
                                  <w:rPr>
                                    <w:color w:val="FFFFFF" w:themeColor="background1"/>
                                    <w:lang w:val="et-EE"/>
                                  </w:rPr>
                                  <w:fldChar w:fldCharType="begin"/>
                                </w:r>
                                <w:r w:rsidR="002A044D">
                                  <w:rPr>
                                    <w:color w:val="FFFFFF" w:themeColor="background1"/>
                                    <w:lang w:val="et-EE"/>
                                  </w:rPr>
                                  <w:instrText xml:space="preserve"> ASK  \* MERGEFORMAT </w:instrText>
                                </w:r>
                                <w:r w:rsidR="002A044D">
                                  <w:rPr>
                                    <w:color w:val="FFFFFF" w:themeColor="background1"/>
                                    <w:lang w:val="et-EE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9D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2pt;margin-top:1in;width:234.1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" filled="f" stroked="f" strokeweight=".5pt">
                <v:textbox inset="0,0,0,0">
                  <w:txbxContent>
                    <w:sdt>
                      <w:sdtPr>
                        <w:rPr>
                          <w:color w:val="FFFFFF" w:themeColor="background1"/>
                          <w:lang w:val="et-EE"/>
                        </w:rPr>
                        <w:id w:val="961844451"/>
                        <w:placeholder>
                          <w:docPart w:val="FE2873FC2681407DA8E8974523470D60"/>
                        </w:placeholder>
                      </w:sdtPr>
                      <w:sdtEndPr/>
                      <w:sdtContent>
                        <w:p w14:paraId="57A310D6" w14:textId="21EC1E01" w:rsidR="002A044D" w:rsidRPr="002A044D" w:rsidRDefault="00CE2998" w:rsidP="002A044D">
                          <w:pPr>
                            <w:jc w:val="right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CE2998">
                            <w:rPr>
                              <w:color w:val="000000" w:themeColor="text1"/>
                              <w:lang w:val="et-EE"/>
                            </w:rPr>
                            <w:tab/>
                            <w:t>Tartu mnt 85, Lasnamäe linnaosa, Tallinn, Harju maakond</w:t>
                          </w:r>
                          <w:r w:rsidR="002A044D">
                            <w:rPr>
                              <w:color w:val="FFFFFF" w:themeColor="background1"/>
                              <w:lang w:val="et-EE"/>
                            </w:rPr>
                            <w:fldChar w:fldCharType="begin"/>
                          </w:r>
                          <w:r w:rsidR="002A044D">
                            <w:rPr>
                              <w:color w:val="FFFFFF" w:themeColor="background1"/>
                              <w:lang w:val="et-EE"/>
                            </w:rPr>
                            <w:instrText xml:space="preserve"> ASK  \* MERGEFORMAT </w:instrText>
                          </w:r>
                          <w:r w:rsidR="002A044D">
                            <w:rPr>
                              <w:color w:val="FFFFFF" w:themeColor="background1"/>
                              <w:lang w:val="et-EE"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PlainTable4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3119"/>
        <w:gridCol w:w="3413"/>
      </w:tblGrid>
      <w:tr w:rsidR="00AA284D" w:rsidRPr="002F199C" w14:paraId="725DA611" w14:textId="77777777" w:rsidTr="00BC4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4572D1C" w14:textId="77777777" w:rsidR="00FC6777" w:rsidRPr="002F199C" w:rsidRDefault="00FC677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261DCB1C" w14:textId="77777777" w:rsidR="00FC6777" w:rsidRDefault="00FC6777" w:rsidP="00FC67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t-EE"/>
              </w:rPr>
            </w:pPr>
            <w:r w:rsidRPr="002F199C">
              <w:rPr>
                <w:b w:val="0"/>
                <w:lang w:val="et-EE"/>
              </w:rPr>
              <w:t>Avariide, rikete ja puuduste edastamine tööpäevadel</w:t>
            </w:r>
            <w:r w:rsidR="00585706" w:rsidRPr="002F199C">
              <w:rPr>
                <w:b w:val="0"/>
                <w:lang w:val="et-EE"/>
              </w:rPr>
              <w:br/>
            </w:r>
            <w:r w:rsidRPr="002F199C">
              <w:rPr>
                <w:b w:val="0"/>
                <w:lang w:val="et-EE"/>
              </w:rPr>
              <w:t>8</w:t>
            </w:r>
            <w:r w:rsidR="00392271" w:rsidRPr="002F199C">
              <w:rPr>
                <w:b w:val="0"/>
                <w:lang w:val="et-EE"/>
              </w:rPr>
              <w:t>:</w:t>
            </w:r>
            <w:r w:rsidRPr="002F199C">
              <w:rPr>
                <w:b w:val="0"/>
                <w:lang w:val="et-EE"/>
              </w:rPr>
              <w:t>00</w:t>
            </w:r>
            <w:r w:rsidR="007719CD" w:rsidRPr="002F199C">
              <w:rPr>
                <w:b w:val="0"/>
                <w:lang w:val="et-EE"/>
              </w:rPr>
              <w:t>-</w:t>
            </w:r>
            <w:r w:rsidRPr="002F199C">
              <w:rPr>
                <w:b w:val="0"/>
                <w:lang w:val="et-EE"/>
              </w:rPr>
              <w:t>1</w:t>
            </w:r>
            <w:r w:rsidR="00093CD1">
              <w:rPr>
                <w:b w:val="0"/>
                <w:lang w:val="et-EE"/>
              </w:rPr>
              <w:t>7</w:t>
            </w:r>
            <w:r w:rsidR="00392271" w:rsidRPr="002F199C">
              <w:rPr>
                <w:b w:val="0"/>
                <w:lang w:val="et-EE"/>
              </w:rPr>
              <w:t>:</w:t>
            </w:r>
            <w:r w:rsidRPr="002F199C">
              <w:rPr>
                <w:b w:val="0"/>
                <w:lang w:val="et-EE"/>
              </w:rPr>
              <w:t>00</w:t>
            </w:r>
          </w:p>
          <w:p w14:paraId="4F6A7E56" w14:textId="71FA1BF5" w:rsidR="00093CD1" w:rsidRPr="002F199C" w:rsidRDefault="00093CD1" w:rsidP="00FC67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t-EE"/>
              </w:rPr>
            </w:pPr>
          </w:p>
        </w:tc>
        <w:tc>
          <w:tcPr>
            <w:tcW w:w="653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37D8A20" w14:textId="77777777" w:rsidR="00FC6777" w:rsidRPr="002F199C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 xml:space="preserve">Riigi Kinnisvara AS klienditugi </w:t>
            </w:r>
          </w:p>
          <w:p w14:paraId="4228C225" w14:textId="3FD5CB11" w:rsidR="00FC6777" w:rsidRPr="002F199C" w:rsidRDefault="00950B35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T</w:t>
            </w:r>
            <w:r w:rsidR="00FC6777" w:rsidRPr="002F199C">
              <w:rPr>
                <w:b/>
                <w:lang w:val="et-EE"/>
              </w:rPr>
              <w:t>el</w:t>
            </w:r>
            <w:r w:rsidR="0040733F" w:rsidRPr="002F199C">
              <w:rPr>
                <w:b/>
                <w:lang w:val="et-EE"/>
              </w:rPr>
              <w:t xml:space="preserve"> </w:t>
            </w:r>
            <w:r w:rsidR="007719CD" w:rsidRPr="002F199C">
              <w:rPr>
                <w:b/>
                <w:lang w:val="et-EE"/>
              </w:rPr>
              <w:t>605 0000</w:t>
            </w:r>
          </w:p>
          <w:p w14:paraId="30ACDB16" w14:textId="77777777" w:rsidR="00FC6777" w:rsidRPr="002F199C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>klienditugi@rkas.ee</w:t>
            </w:r>
          </w:p>
        </w:tc>
      </w:tr>
      <w:tr w:rsidR="00E304D7" w:rsidRPr="002F199C" w14:paraId="59499DD4" w14:textId="77777777" w:rsidTr="00BC4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B8DA88" w14:textId="77777777" w:rsidR="00E304D7" w:rsidRPr="002F199C" w:rsidRDefault="00E304D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2.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07A44CBB" w14:textId="77777777" w:rsidR="00E304D7" w:rsidRPr="002F199C" w:rsidRDefault="00E304D7" w:rsidP="00FC6777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Väljaspool tööaega edastatakse teated objekti haldurile (soovitavalt ainult avarii korral)</w:t>
            </w:r>
          </w:p>
        </w:tc>
        <w:tc>
          <w:tcPr>
            <w:tcW w:w="653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3E07DD8E" w14:textId="6CDA381A" w:rsidR="00E304D7" w:rsidRPr="002F199C" w:rsidRDefault="00B17D32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>
              <w:rPr>
                <w:lang w:val="et-EE"/>
              </w:rPr>
              <w:t>Tarmo Talv</w:t>
            </w:r>
          </w:p>
          <w:p w14:paraId="2F9C82C0" w14:textId="2D1DF37E" w:rsidR="000B2381" w:rsidRDefault="00950B35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>
              <w:rPr>
                <w:lang w:val="et-EE"/>
              </w:rPr>
              <w:t>T</w:t>
            </w:r>
            <w:r w:rsidR="000B2381" w:rsidRPr="002F199C">
              <w:rPr>
                <w:lang w:val="et-EE"/>
              </w:rPr>
              <w:t>el +372</w:t>
            </w:r>
            <w:r w:rsidR="00BC42B1">
              <w:rPr>
                <w:lang w:val="et-EE"/>
              </w:rPr>
              <w:t> </w:t>
            </w:r>
            <w:r w:rsidR="00B17D32">
              <w:rPr>
                <w:lang w:val="et-EE"/>
              </w:rPr>
              <w:t>5816</w:t>
            </w:r>
            <w:r w:rsidR="00B63E4F">
              <w:rPr>
                <w:lang w:val="et-EE"/>
              </w:rPr>
              <w:t xml:space="preserve"> </w:t>
            </w:r>
            <w:r w:rsidR="00B17D32">
              <w:rPr>
                <w:lang w:val="et-EE"/>
              </w:rPr>
              <w:t>2732</w:t>
            </w:r>
          </w:p>
          <w:p w14:paraId="043751CB" w14:textId="34E79BCD" w:rsidR="00BC42B1" w:rsidRPr="002F199C" w:rsidRDefault="00950B35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hyperlink r:id="rId11" w:history="1">
              <w:r w:rsidRPr="00BF33AC">
                <w:rPr>
                  <w:rStyle w:val="Hyperlink"/>
                  <w:lang w:val="et-EE"/>
                </w:rPr>
                <w:t>tarmo.talv@rkas.ee</w:t>
              </w:r>
            </w:hyperlink>
          </w:p>
        </w:tc>
      </w:tr>
      <w:tr w:rsidR="00FC6777" w:rsidRPr="002F199C" w14:paraId="5032205D" w14:textId="77777777" w:rsidTr="00AA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838B9FC" w14:textId="77777777" w:rsidR="00FC6777" w:rsidRPr="002F199C" w:rsidRDefault="00FC677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3.</w:t>
            </w:r>
          </w:p>
        </w:tc>
        <w:sdt>
          <w:sdtPr>
            <w:rPr>
              <w:sz w:val="24"/>
              <w:szCs w:val="24"/>
              <w:lang w:val="et-EE"/>
            </w:rPr>
            <w:id w:val="-1616822046"/>
            <w:placeholder>
              <w:docPart w:val="66BC2BD374D74143A15A68ADA8CA1D58"/>
            </w:placeholder>
          </w:sdtPr>
          <w:sdtEndPr/>
          <w:sdtContent>
            <w:tc>
              <w:tcPr>
                <w:tcW w:w="8942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3343EEEF" w14:textId="77777777" w:rsidR="00FC6777" w:rsidRPr="002F199C" w:rsidRDefault="007026C3" w:rsidP="00FC6777">
                <w:pPr>
                  <w:pStyle w:val="Teem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t-EE"/>
                  </w:rPr>
                </w:pPr>
                <w:r w:rsidRPr="002F199C">
                  <w:rPr>
                    <w:sz w:val="24"/>
                    <w:szCs w:val="24"/>
                    <w:lang w:val="et-EE"/>
                  </w:rPr>
                  <w:t xml:space="preserve">Kui on tekkinud avarii ja eespool nimetatute telefonid ei vasta, </w:t>
                </w:r>
                <w:r w:rsidRPr="002F199C">
                  <w:rPr>
                    <w:sz w:val="24"/>
                    <w:szCs w:val="24"/>
                    <w:lang w:val="et-EE"/>
                  </w:rPr>
                  <w:br/>
                  <w:t>on õigus kutsuda välja järgnevas nimekirjas toodud ettevõtted</w:t>
                </w:r>
              </w:p>
            </w:tc>
          </w:sdtContent>
        </w:sdt>
      </w:tr>
      <w:tr w:rsidR="00A01123" w:rsidRPr="002F199C" w14:paraId="27B3FEC3" w14:textId="77777777" w:rsidTr="00BC4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E106BF3" w14:textId="77777777" w:rsidR="00FC6777" w:rsidRPr="002F199C" w:rsidRDefault="00FC6777" w:rsidP="00585706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A0CCA" w14:textId="77777777" w:rsidR="00FC6777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Vesi ja kanalisatsioon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96E1B" w14:textId="0D632329" w:rsidR="00FC6777" w:rsidRPr="002F199C" w:rsidRDefault="00BA4EFC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P. DUSSMANN EESTI O</w:t>
            </w:r>
            <w:r>
              <w:rPr>
                <w:b/>
                <w:lang w:val="et-EE"/>
              </w:rPr>
              <w:t>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CA943" w14:textId="16033C3A" w:rsidR="00BA4EFC" w:rsidRPr="00037136" w:rsidRDefault="00BA4EFC" w:rsidP="00BA4EFC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Avariitelefon 24/7: 5366 6600</w:t>
            </w:r>
          </w:p>
          <w:p w14:paraId="04220204" w14:textId="21F6455A" w:rsidR="00FC6777" w:rsidRPr="002F199C" w:rsidRDefault="00BA4EFC" w:rsidP="00BA4EFC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Urmo Koitla tel: 5690 2142</w:t>
            </w:r>
          </w:p>
        </w:tc>
      </w:tr>
      <w:tr w:rsidR="00585706" w:rsidRPr="002F199C" w14:paraId="2456AA8A" w14:textId="77777777" w:rsidTr="00BC42B1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F41583B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E29DA9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Küte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C72826" w14:textId="56634598" w:rsidR="00585706" w:rsidRPr="002F199C" w:rsidRDefault="00BA4EFC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P. DUSSMANN EESTI O</w:t>
            </w:r>
            <w:r>
              <w:rPr>
                <w:b/>
                <w:lang w:val="et-EE"/>
              </w:rPr>
              <w:t>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67A92561" w14:textId="77777777" w:rsidR="00BA4EFC" w:rsidRPr="00037136" w:rsidRDefault="00BA4EFC" w:rsidP="00BA4EFC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Avariitelefon 24/7: 5366 6600</w:t>
            </w:r>
          </w:p>
          <w:p w14:paraId="4B5C05C8" w14:textId="5F0BDA4B" w:rsidR="00585706" w:rsidRPr="002F199C" w:rsidRDefault="00BA4EFC" w:rsidP="00BA4EFC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Urmo Koitla tel: 5690 2142</w:t>
            </w:r>
          </w:p>
        </w:tc>
      </w:tr>
      <w:tr w:rsidR="00585706" w:rsidRPr="002F199C" w14:paraId="168126CA" w14:textId="77777777" w:rsidTr="00BC4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BD944A7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B9050" w14:textId="77777777" w:rsidR="00585706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Elekter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C1824" w14:textId="5A303677" w:rsidR="00585706" w:rsidRPr="002F199C" w:rsidRDefault="00BA4EFC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P. DUSSMANN EESTI O</w:t>
            </w:r>
            <w:r>
              <w:rPr>
                <w:b/>
                <w:lang w:val="et-EE"/>
              </w:rPr>
              <w:t>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94B06" w14:textId="77777777" w:rsidR="00BA4EFC" w:rsidRPr="00037136" w:rsidRDefault="00BA4EFC" w:rsidP="00BA4EFC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Avariitelefon 24/7: 5366 6600</w:t>
            </w:r>
          </w:p>
          <w:p w14:paraId="2D46F712" w14:textId="606FCFAA" w:rsidR="00585706" w:rsidRPr="002F199C" w:rsidRDefault="00BA4EFC" w:rsidP="00BA4EFC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Urmo Koitla tel: 5690 2142</w:t>
            </w:r>
          </w:p>
        </w:tc>
      </w:tr>
      <w:tr w:rsidR="00585706" w:rsidRPr="002F199C" w14:paraId="1F2D694A" w14:textId="77777777" w:rsidTr="00BC42B1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3B9BE2A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C14699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Ventilatsioon ja jahutus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BE2072" w14:textId="3599B532" w:rsidR="00585706" w:rsidRPr="002F199C" w:rsidRDefault="00BA4EFC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P. DUSSMANN EESTI O</w:t>
            </w:r>
            <w:r>
              <w:rPr>
                <w:b/>
                <w:lang w:val="et-EE"/>
              </w:rPr>
              <w:t>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3455AC81" w14:textId="77777777" w:rsidR="00BA4EFC" w:rsidRPr="00037136" w:rsidRDefault="00BA4EFC" w:rsidP="00BA4EFC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Avariitelefon 24/7: 5366 6600</w:t>
            </w:r>
          </w:p>
          <w:p w14:paraId="74EF661D" w14:textId="55C7A395" w:rsidR="00585706" w:rsidRPr="002F199C" w:rsidRDefault="00BA4EFC" w:rsidP="00BA4EFC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037136">
              <w:rPr>
                <w:b/>
                <w:lang w:val="et-EE"/>
              </w:rPr>
              <w:t>Urmo Koitla tel: 5690 2142</w:t>
            </w:r>
          </w:p>
        </w:tc>
      </w:tr>
      <w:tr w:rsidR="00585706" w:rsidRPr="002F199C" w14:paraId="0782982B" w14:textId="77777777" w:rsidTr="00BC4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C2CEE03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3B06C" w14:textId="77777777" w:rsidR="00585706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Nõrkvoolusüsteemid</w:t>
            </w:r>
            <w:r w:rsidRPr="002F199C">
              <w:rPr>
                <w:lang w:val="et-EE"/>
              </w:rPr>
              <w:br/>
              <w:t>(ATS, valve, jne)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3F613" w14:textId="5C6597D9" w:rsidR="00585706" w:rsidRPr="002F199C" w:rsidRDefault="00B17D32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B17D32">
              <w:rPr>
                <w:b/>
                <w:lang w:val="et-EE"/>
              </w:rPr>
              <w:t>AS G4S EESTI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424C0" w14:textId="2F50012A" w:rsidR="00585706" w:rsidRPr="002F199C" w:rsidRDefault="00BC42B1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Avariitelefon:</w:t>
            </w:r>
            <w:r w:rsidRPr="002F199C">
              <w:rPr>
                <w:b/>
                <w:lang w:val="et-EE"/>
              </w:rPr>
              <w:t xml:space="preserve"> </w:t>
            </w:r>
            <w:r w:rsidR="00B17D32" w:rsidRPr="00B17D32">
              <w:rPr>
                <w:b/>
                <w:lang w:val="et-EE"/>
              </w:rPr>
              <w:t>1911</w:t>
            </w:r>
          </w:p>
        </w:tc>
      </w:tr>
      <w:tr w:rsidR="00585706" w:rsidRPr="002F199C" w14:paraId="32AD8B0B" w14:textId="77777777" w:rsidTr="00BC42B1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81468DD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07A574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Heakord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A630B55" w14:textId="6C684E3A" w:rsidR="00585706" w:rsidRPr="002F199C" w:rsidRDefault="00B17D32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KINNISVAR</w:t>
            </w:r>
            <w:r w:rsidR="008061C8">
              <w:rPr>
                <w:b/>
                <w:lang w:val="et-EE"/>
              </w:rPr>
              <w:t>A</w:t>
            </w:r>
            <w:r>
              <w:rPr>
                <w:b/>
                <w:lang w:val="et-EE"/>
              </w:rPr>
              <w:t>TEENINDUS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44B6C4ED" w14:textId="270BAEFB" w:rsidR="00BC42B1" w:rsidRPr="002F199C" w:rsidRDefault="00B17D32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T</w:t>
            </w:r>
            <w:r w:rsidR="000B2381" w:rsidRPr="002F199C">
              <w:rPr>
                <w:b/>
                <w:lang w:val="et-EE"/>
              </w:rPr>
              <w:t xml:space="preserve">el </w:t>
            </w:r>
            <w:r w:rsidRPr="00B17D32">
              <w:rPr>
                <w:b/>
                <w:lang w:val="et-EE"/>
              </w:rPr>
              <w:t>+372 53</w:t>
            </w:r>
            <w:r w:rsidR="00A06037">
              <w:rPr>
                <w:b/>
                <w:lang w:val="et-EE"/>
              </w:rPr>
              <w:t> </w:t>
            </w:r>
            <w:r w:rsidRPr="00B17D32">
              <w:rPr>
                <w:b/>
                <w:lang w:val="et-EE"/>
              </w:rPr>
              <w:t>315</w:t>
            </w:r>
            <w:r w:rsidR="00A06037">
              <w:rPr>
                <w:b/>
                <w:lang w:val="et-EE"/>
              </w:rPr>
              <w:t xml:space="preserve"> </w:t>
            </w:r>
            <w:r w:rsidRPr="00B17D32">
              <w:rPr>
                <w:b/>
                <w:lang w:val="et-EE"/>
              </w:rPr>
              <w:t>652</w:t>
            </w:r>
          </w:p>
        </w:tc>
      </w:tr>
    </w:tbl>
    <w:p w14:paraId="46BC01C2" w14:textId="36CEA726" w:rsidR="006E52E5" w:rsidRDefault="00BC42B1" w:rsidP="006E52E5">
      <w:pPr>
        <w:rPr>
          <w:sz w:val="18"/>
          <w:szCs w:val="18"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</w:p>
    <w:p w14:paraId="46F7C2A2" w14:textId="3688985D" w:rsidR="00CC220A" w:rsidRPr="002F199C" w:rsidRDefault="00CC220A" w:rsidP="004B5AD5">
      <w:pPr>
        <w:rPr>
          <w:lang w:val="et-EE"/>
        </w:rPr>
      </w:pPr>
    </w:p>
    <w:sectPr w:rsidR="00CC220A" w:rsidRPr="002F199C" w:rsidSect="00CC0B68">
      <w:headerReference w:type="default" r:id="rId12"/>
      <w:footerReference w:type="default" r:id="rId13"/>
      <w:pgSz w:w="11900" w:h="16840"/>
      <w:pgMar w:top="3856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0933" w14:textId="77777777" w:rsidR="00113082" w:rsidRDefault="00113082" w:rsidP="009D60F9">
      <w:pPr>
        <w:spacing w:line="240" w:lineRule="auto"/>
      </w:pPr>
      <w:r>
        <w:separator/>
      </w:r>
    </w:p>
  </w:endnote>
  <w:endnote w:type="continuationSeparator" w:id="0">
    <w:p w14:paraId="12A0C508" w14:textId="77777777" w:rsidR="00113082" w:rsidRDefault="00113082" w:rsidP="009D6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Borders>
        <w:top w:val="single" w:sz="18" w:space="0" w:color="auto"/>
        <w:bottom w:val="single" w:sz="18" w:space="0" w:color="auto"/>
        <w:insideH w:val="single" w:sz="4" w:space="0" w:color="auto"/>
      </w:tblBorders>
      <w:tblCellMar>
        <w:top w:w="57" w:type="dxa"/>
        <w:left w:w="113" w:type="dxa"/>
        <w:bottom w:w="85" w:type="dxa"/>
        <w:right w:w="113" w:type="dxa"/>
      </w:tblCellMar>
      <w:tblLook w:val="04A0" w:firstRow="1" w:lastRow="0" w:firstColumn="1" w:lastColumn="0" w:noHBand="0" w:noVBand="1"/>
    </w:tblPr>
    <w:tblGrid>
      <w:gridCol w:w="1701"/>
      <w:gridCol w:w="8364"/>
    </w:tblGrid>
    <w:tr w:rsidR="00284AE0" w14:paraId="6B46E638" w14:textId="77777777" w:rsidTr="00CC0B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65" w:type="dxa"/>
          <w:gridSpan w:val="2"/>
        </w:tcPr>
        <w:p w14:paraId="06AE6434" w14:textId="77777777" w:rsidR="00284AE0" w:rsidRPr="002F199C" w:rsidRDefault="00CC0B68" w:rsidP="00CC0B68">
          <w:pPr>
            <w:pStyle w:val="Teemasuur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Avariide, rikete ja puuduste lokaliseerimise/likvideerimise aeg</w:t>
          </w:r>
        </w:p>
      </w:tc>
    </w:tr>
    <w:tr w:rsidR="00284AE0" w14:paraId="494F3A1D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19FAEF8D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Avarii</w:t>
          </w:r>
        </w:p>
        <w:p w14:paraId="4AC4BBC7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2 h jooksul</w:t>
          </w:r>
        </w:p>
      </w:tc>
      <w:tc>
        <w:tcPr>
          <w:tcW w:w="8364" w:type="dxa"/>
          <w:shd w:val="clear" w:color="auto" w:fill="auto"/>
        </w:tcPr>
        <w:p w14:paraId="7864AD09" w14:textId="77777777" w:rsidR="00284AE0" w:rsidRPr="002F199C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Avarii lokaliseerimine toimub 2 h jooksul pärast avariiteate vastuvõtmist. Avarii on selline rike, mis ohustab kas inimelusid või on tekitanud või tekitab olulist materiaalset kahju, sh ka keskkonnale.</w:t>
          </w:r>
        </w:p>
      </w:tc>
    </w:tr>
    <w:tr w:rsidR="00284AE0" w14:paraId="28911E8A" w14:textId="77777777" w:rsidTr="00AA284D">
      <w:trPr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</w:tcPr>
        <w:p w14:paraId="7F755082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Rike</w:t>
          </w:r>
          <w:r w:rsidRPr="002F199C">
            <w:rPr>
              <w:b w:val="0"/>
              <w:lang w:val="et-EE"/>
            </w:rPr>
            <w:br/>
            <w:t>48 h jooksul</w:t>
          </w:r>
        </w:p>
      </w:tc>
      <w:tc>
        <w:tcPr>
          <w:tcW w:w="8364" w:type="dxa"/>
        </w:tcPr>
        <w:p w14:paraId="529E9398" w14:textId="77777777" w:rsidR="00284AE0" w:rsidRPr="002F199C" w:rsidRDefault="00284AE0" w:rsidP="00284AE0">
          <w:pPr>
            <w:pStyle w:val="Teem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Rikke lokaliseerimine toimub 48 h jooksul pärast rikketeate vastuvõtmis</w:t>
          </w:r>
          <w:r w:rsidR="00CC0B68" w:rsidRPr="002F199C">
            <w:rPr>
              <w:sz w:val="16"/>
              <w:szCs w:val="16"/>
              <w:lang w:val="et-EE"/>
            </w:rPr>
            <w:t xml:space="preserve">t. </w:t>
          </w:r>
          <w:r w:rsidRPr="002F199C">
            <w:rPr>
              <w:sz w:val="16"/>
              <w:szCs w:val="16"/>
              <w:lang w:val="et-EE"/>
            </w:rPr>
            <w:t>Rikke tulemusel (üldjuhul) seade või süsteem (paigaldis) kas seiskub või jätkab tööd nõuetele mittevastavalt või mitteusaldusväärselt; rikke ilmnemisega ei kaasne otsest ohtu inimeludele või (olulist) materiaalset kahju, häiritud on normaalne töö- ja elukorraldus hoones ning selle üksikutes ruumides kasvab avarii tekke oht.</w:t>
          </w:r>
        </w:p>
      </w:tc>
    </w:tr>
    <w:tr w:rsidR="00284AE0" w14:paraId="251918BA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624D5252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Puudus</w:t>
          </w:r>
          <w:r w:rsidRPr="002F199C">
            <w:rPr>
              <w:b w:val="0"/>
              <w:lang w:val="et-EE"/>
            </w:rPr>
            <w:br/>
            <w:t>72 h jooksul</w:t>
          </w:r>
        </w:p>
      </w:tc>
      <w:tc>
        <w:tcPr>
          <w:tcW w:w="8364" w:type="dxa"/>
          <w:shd w:val="clear" w:color="auto" w:fill="auto"/>
        </w:tcPr>
        <w:p w14:paraId="4B5C0ADA" w14:textId="77777777" w:rsidR="00284AE0" w:rsidRPr="002F199C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Puuduste likvideerimine toimub hiljemalt 72 h jooksul pärast teate vastuvõtmist.</w:t>
          </w:r>
          <w:r w:rsidR="00CC0B68" w:rsidRPr="002F199C">
            <w:rPr>
              <w:sz w:val="16"/>
              <w:szCs w:val="16"/>
              <w:lang w:val="et-EE"/>
            </w:rPr>
            <w:t xml:space="preserve"> </w:t>
          </w:r>
          <w:r w:rsidRPr="002F199C">
            <w:rPr>
              <w:sz w:val="16"/>
              <w:szCs w:val="16"/>
              <w:lang w:val="et-EE"/>
            </w:rPr>
            <w:t>Puudus on mittevastavus ettenähtud tingimustele, sh kokkulepete ja/või kohustustele; puudus ei pea kaasa tooma ei süsteemi seiskumist ega rikke/avarii otsese kahju tekkimist, puuduse ilmnemine on üldjuhul aluseks tingimusliku tehnohoolduse tegemisele.</w:t>
          </w:r>
        </w:p>
      </w:tc>
    </w:tr>
  </w:tbl>
  <w:p w14:paraId="4ED64EA4" w14:textId="77777777" w:rsidR="00284AE0" w:rsidRDefault="00284AE0" w:rsidP="00CC0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95BA" w14:textId="77777777" w:rsidR="00113082" w:rsidRDefault="00113082" w:rsidP="009D60F9">
      <w:pPr>
        <w:spacing w:line="240" w:lineRule="auto"/>
      </w:pPr>
      <w:r>
        <w:separator/>
      </w:r>
    </w:p>
  </w:footnote>
  <w:footnote w:type="continuationSeparator" w:id="0">
    <w:p w14:paraId="0F1267A7" w14:textId="77777777" w:rsidR="00113082" w:rsidRDefault="00113082" w:rsidP="009D6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6036" w14:textId="3BCF36E6" w:rsidR="009D60F9" w:rsidRDefault="002A04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11C91" wp14:editId="7B21C934">
              <wp:simplePos x="0" y="0"/>
              <wp:positionH relativeFrom="column">
                <wp:posOffset>266266</wp:posOffset>
              </wp:positionH>
              <wp:positionV relativeFrom="paragraph">
                <wp:posOffset>837164</wp:posOffset>
              </wp:positionV>
              <wp:extent cx="3284621" cy="702387"/>
              <wp:effectExtent l="0" t="0" r="508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621" cy="702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62880" w14:textId="77777777" w:rsidR="002A044D" w:rsidRPr="002A044D" w:rsidRDefault="00890F4B" w:rsidP="00FC6777">
                          <w:pPr>
                            <w:pStyle w:val="Pealkiri1"/>
                          </w:pPr>
                          <w:r>
                            <w:t>Avariide ja</w:t>
                          </w:r>
                          <w:r w:rsidR="002A044D" w:rsidRPr="002A044D">
                            <w:t xml:space="preserve"> mittevastavuste likvideerimise kord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11C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0.95pt;margin-top:65.9pt;width:258.6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" filled="f" stroked="f" strokeweight=".5pt">
              <v:textbox inset="0,0,0,0">
                <w:txbxContent>
                  <w:p w14:paraId="46262880" w14:textId="77777777" w:rsidR="002A044D" w:rsidRPr="002A044D" w:rsidRDefault="00890F4B" w:rsidP="00FC6777">
                    <w:pPr>
                      <w:pStyle w:val="Pealkiri1"/>
                    </w:pPr>
                    <w:r>
                      <w:t>Avariide ja</w:t>
                    </w:r>
                    <w:r w:rsidR="002A044D" w:rsidRPr="002A044D">
                      <w:t xml:space="preserve"> mittevastavuste likvideerimise kord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A30CA9F" wp14:editId="1CDA23FC">
          <wp:simplePos x="0" y="0"/>
          <wp:positionH relativeFrom="column">
            <wp:posOffset>262477</wp:posOffset>
          </wp:positionH>
          <wp:positionV relativeFrom="paragraph">
            <wp:posOffset>391795</wp:posOffset>
          </wp:positionV>
          <wp:extent cx="2340000" cy="270764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iigi_kinnisvara_as-logo-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70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TITLE \* MERGEFORMAT </w:instrText>
    </w:r>
    <w:r>
      <w:fldChar w:fldCharType="end"/>
    </w:r>
    <w:r w:rsidR="009D60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33570" wp14:editId="4B46010C">
              <wp:simplePos x="0" y="0"/>
              <wp:positionH relativeFrom="column">
                <wp:posOffset>0</wp:posOffset>
              </wp:positionH>
              <wp:positionV relativeFrom="page">
                <wp:posOffset>575945</wp:posOffset>
              </wp:positionV>
              <wp:extent cx="6411600" cy="1656000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600" cy="16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5CE21A" id="Rectangle 1" o:spid="_x0000_s1026" style="position:absolute;margin-left:0;margin-top:45.35pt;width:504.85pt;height:13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" fillcolor="#003669 [3204]" stroked="f" strokeweight="1pt">
              <v:textbox inset="2.5mm"/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ocumentType w:val="letter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3"/>
    <w:rsid w:val="00017980"/>
    <w:rsid w:val="00030323"/>
    <w:rsid w:val="00066871"/>
    <w:rsid w:val="00093CD1"/>
    <w:rsid w:val="000A0A78"/>
    <w:rsid w:val="000B2381"/>
    <w:rsid w:val="000C1162"/>
    <w:rsid w:val="00113082"/>
    <w:rsid w:val="00125CA0"/>
    <w:rsid w:val="001A160F"/>
    <w:rsid w:val="001D6244"/>
    <w:rsid w:val="001E0FED"/>
    <w:rsid w:val="00205186"/>
    <w:rsid w:val="00232C60"/>
    <w:rsid w:val="002402FB"/>
    <w:rsid w:val="00284AE0"/>
    <w:rsid w:val="002A044D"/>
    <w:rsid w:val="002C4CBD"/>
    <w:rsid w:val="002F199C"/>
    <w:rsid w:val="0035795C"/>
    <w:rsid w:val="00392271"/>
    <w:rsid w:val="003A6920"/>
    <w:rsid w:val="003F1BD8"/>
    <w:rsid w:val="00402F0B"/>
    <w:rsid w:val="0040733F"/>
    <w:rsid w:val="00442E9F"/>
    <w:rsid w:val="00460541"/>
    <w:rsid w:val="00486950"/>
    <w:rsid w:val="004A3350"/>
    <w:rsid w:val="004A3A48"/>
    <w:rsid w:val="004B5AD5"/>
    <w:rsid w:val="0051296E"/>
    <w:rsid w:val="005739BB"/>
    <w:rsid w:val="005801AB"/>
    <w:rsid w:val="00585706"/>
    <w:rsid w:val="005D4EE5"/>
    <w:rsid w:val="005E3528"/>
    <w:rsid w:val="00644210"/>
    <w:rsid w:val="006646D6"/>
    <w:rsid w:val="00697995"/>
    <w:rsid w:val="006E1C23"/>
    <w:rsid w:val="006E52E5"/>
    <w:rsid w:val="006F1112"/>
    <w:rsid w:val="007026C3"/>
    <w:rsid w:val="0075218A"/>
    <w:rsid w:val="007719CD"/>
    <w:rsid w:val="00774CD6"/>
    <w:rsid w:val="00775317"/>
    <w:rsid w:val="007F20AF"/>
    <w:rsid w:val="008061C8"/>
    <w:rsid w:val="00890F4B"/>
    <w:rsid w:val="00900FF4"/>
    <w:rsid w:val="00950B35"/>
    <w:rsid w:val="009D60F9"/>
    <w:rsid w:val="00A01123"/>
    <w:rsid w:val="00A06037"/>
    <w:rsid w:val="00AA284D"/>
    <w:rsid w:val="00AC5730"/>
    <w:rsid w:val="00B17D32"/>
    <w:rsid w:val="00B63E4F"/>
    <w:rsid w:val="00B64D0C"/>
    <w:rsid w:val="00BA4EFC"/>
    <w:rsid w:val="00BC42B1"/>
    <w:rsid w:val="00BD1F26"/>
    <w:rsid w:val="00C1180C"/>
    <w:rsid w:val="00C85C11"/>
    <w:rsid w:val="00C94ED6"/>
    <w:rsid w:val="00CC0B68"/>
    <w:rsid w:val="00CC220A"/>
    <w:rsid w:val="00CE2355"/>
    <w:rsid w:val="00CE2998"/>
    <w:rsid w:val="00DC2C70"/>
    <w:rsid w:val="00DD6A88"/>
    <w:rsid w:val="00DE2514"/>
    <w:rsid w:val="00E17F76"/>
    <w:rsid w:val="00E256B3"/>
    <w:rsid w:val="00E304D7"/>
    <w:rsid w:val="00EA6692"/>
    <w:rsid w:val="00F04AEE"/>
    <w:rsid w:val="00F54E7E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1D97"/>
  <w15:chartTrackingRefBased/>
  <w15:docId w15:val="{D27AB2AB-BB86-4294-B050-9B14399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777"/>
    <w:pPr>
      <w:spacing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F9"/>
  </w:style>
  <w:style w:type="paragraph" w:styleId="Footer">
    <w:name w:val="footer"/>
    <w:basedOn w:val="Normal"/>
    <w:link w:val="Foot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F9"/>
  </w:style>
  <w:style w:type="table" w:styleId="TableGrid">
    <w:name w:val="Table Grid"/>
    <w:basedOn w:val="TableNormal"/>
    <w:uiPriority w:val="39"/>
    <w:rsid w:val="00FC6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C67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alkiri1">
    <w:name w:val="Pealkiri1"/>
    <w:basedOn w:val="Normal"/>
    <w:qFormat/>
    <w:rsid w:val="00FC6777"/>
    <w:pPr>
      <w:spacing w:line="240" w:lineRule="auto"/>
    </w:pPr>
    <w:rPr>
      <w:color w:val="FFFFFF" w:themeColor="background1"/>
      <w:sz w:val="40"/>
      <w:szCs w:val="40"/>
      <w:lang w:val="et-EE"/>
    </w:rPr>
  </w:style>
  <w:style w:type="paragraph" w:customStyle="1" w:styleId="Aadress">
    <w:name w:val="Aadress"/>
    <w:basedOn w:val="Normal"/>
    <w:qFormat/>
    <w:rsid w:val="00FC6777"/>
    <w:pPr>
      <w:spacing w:line="240" w:lineRule="auto"/>
      <w:jc w:val="right"/>
    </w:pPr>
    <w:rPr>
      <w:color w:val="FFFFFF" w:themeColor="background1"/>
      <w:lang w:val="et-EE"/>
    </w:rPr>
  </w:style>
  <w:style w:type="paragraph" w:customStyle="1" w:styleId="Teema">
    <w:name w:val="Teema"/>
    <w:basedOn w:val="Normal"/>
    <w:qFormat/>
    <w:rsid w:val="00A01123"/>
    <w:rPr>
      <w:bCs/>
      <w:sz w:val="18"/>
      <w:szCs w:val="18"/>
    </w:rPr>
  </w:style>
  <w:style w:type="paragraph" w:customStyle="1" w:styleId="Kontaktid">
    <w:name w:val="Kontaktid"/>
    <w:basedOn w:val="Normal"/>
    <w:qFormat/>
    <w:rsid w:val="00585706"/>
    <w:rPr>
      <w:b/>
      <w:bCs/>
      <w:sz w:val="26"/>
    </w:rPr>
  </w:style>
  <w:style w:type="paragraph" w:customStyle="1" w:styleId="Teemasuur">
    <w:name w:val="Teema suur"/>
    <w:basedOn w:val="Teema"/>
    <w:qFormat/>
    <w:rsid w:val="00FC6777"/>
    <w:rPr>
      <w:sz w:val="24"/>
      <w:szCs w:val="24"/>
    </w:rPr>
  </w:style>
  <w:style w:type="paragraph" w:customStyle="1" w:styleId="Kontaktvike">
    <w:name w:val="Kontakt väike"/>
    <w:basedOn w:val="Teema"/>
    <w:qFormat/>
    <w:rsid w:val="00585706"/>
    <w:rPr>
      <w:b/>
    </w:rPr>
  </w:style>
  <w:style w:type="paragraph" w:customStyle="1" w:styleId="body">
    <w:name w:val="body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color w:val="000000"/>
    </w:rPr>
  </w:style>
  <w:style w:type="paragraph" w:customStyle="1" w:styleId="Contact">
    <w:name w:val="Contact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BD"/>
    <w:rPr>
      <w:rFonts w:ascii="Times New Roman" w:hAnsi="Times New Roman" w:cs="Times New Roman"/>
      <w:sz w:val="18"/>
      <w:szCs w:val="18"/>
    </w:rPr>
  </w:style>
  <w:style w:type="paragraph" w:customStyle="1" w:styleId="Numeratsioon">
    <w:name w:val="Numeratsioon"/>
    <w:basedOn w:val="Normal"/>
    <w:qFormat/>
    <w:rsid w:val="002402FB"/>
    <w:rPr>
      <w:bCs/>
      <w:color w:val="000000" w:themeColor="text1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7719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C42B1"/>
    <w:rPr>
      <w:color w:val="407EC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mo.talv@rkas.ee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etk\AppData\Local\Microsoft\Windows\INetCache\IE\YSQV335Q\rkas-objekti-infoleht-avari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2873FC2681407DA8E8974523470D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504D20-7548-4B1D-945F-A0BD33328A45}"/>
      </w:docPartPr>
      <w:docPartBody>
        <w:p w:rsidR="00666DA5" w:rsidRDefault="00EC574C">
          <w:pPr>
            <w:pStyle w:val="FE2873FC2681407DA8E8974523470D60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C2BD374D74143A15A68ADA8CA1D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DEB856-E478-4447-90A4-EA8C20D713A4}"/>
      </w:docPartPr>
      <w:docPartBody>
        <w:p w:rsidR="00666DA5" w:rsidRDefault="00EC574C">
          <w:pPr>
            <w:pStyle w:val="66BC2BD374D74143A15A68ADA8CA1D58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4C"/>
    <w:rsid w:val="00066871"/>
    <w:rsid w:val="000E7302"/>
    <w:rsid w:val="001201D3"/>
    <w:rsid w:val="002F02B7"/>
    <w:rsid w:val="00306413"/>
    <w:rsid w:val="0035795C"/>
    <w:rsid w:val="004B1153"/>
    <w:rsid w:val="00545D65"/>
    <w:rsid w:val="00581C42"/>
    <w:rsid w:val="005B69C2"/>
    <w:rsid w:val="00666DA5"/>
    <w:rsid w:val="006C62B3"/>
    <w:rsid w:val="008C7DB7"/>
    <w:rsid w:val="00900FF4"/>
    <w:rsid w:val="00B72E4B"/>
    <w:rsid w:val="00BD1F26"/>
    <w:rsid w:val="00DF302B"/>
    <w:rsid w:val="00EC574C"/>
    <w:rsid w:val="00F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2B7"/>
    <w:rPr>
      <w:color w:val="808080"/>
    </w:rPr>
  </w:style>
  <w:style w:type="paragraph" w:customStyle="1" w:styleId="FE2873FC2681407DA8E8974523470D60">
    <w:name w:val="FE2873FC2681407DA8E8974523470D60"/>
  </w:style>
  <w:style w:type="paragraph" w:customStyle="1" w:styleId="66BC2BD374D74143A15A68ADA8CA1D58">
    <w:name w:val="66BC2BD374D74143A15A68ADA8CA1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iigi_kinnisvara_aktsiaselts">
  <a:themeElements>
    <a:clrScheme name="Riigi Kinnisvara Aktsiasel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61B5E5"/>
      </a:accent5>
      <a:accent6>
        <a:srgbClr val="E782A9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7475a679c3df5d8efdc6468b895a636c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593141ef508cbc6cbb1be2ee25919961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5F25KTUSNP4X-205032580-172728</_dlc_DocId>
    <_dlc_DocIdUrl xmlns="d65e48b5-f38d-431e-9b4f-47403bf4583f">
      <Url>https://rkas.sharepoint.com/Kliendisuhted/_layouts/15/DocIdRedir.aspx?ID=5F25KTUSNP4X-205032580-172728</Url>
      <Description>5F25KTUSNP4X-205032580-172728</Description>
    </_dlc_DocIdUrl>
  </documentManagement>
</p:properties>
</file>

<file path=customXml/itemProps1.xml><?xml version="1.0" encoding="utf-8"?>
<ds:datastoreItem xmlns:ds="http://schemas.openxmlformats.org/officeDocument/2006/customXml" ds:itemID="{B1A67F07-AFEB-4EFD-B204-BBC992E17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4FDEF-3125-4758-B690-27500890ED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FDEADA-A48C-425C-A699-56FA5030CF03}"/>
</file>

<file path=customXml/itemProps4.xml><?xml version="1.0" encoding="utf-8"?>
<ds:datastoreItem xmlns:ds="http://schemas.openxmlformats.org/officeDocument/2006/customXml" ds:itemID="{7C374020-52AF-4DD2-AAD0-9A65AEB21A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A0732C-610C-484F-B08C-3E52EE5AB0BF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rkas-objekti-infoleht-avariid</Template>
  <TotalTime>16</TotalTime>
  <Pages>1</Pages>
  <Words>141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Kuusik</dc:creator>
  <cp:keywords/>
  <dc:description/>
  <cp:lastModifiedBy>Lisbeth Mikson</cp:lastModifiedBy>
  <cp:revision>15</cp:revision>
  <cp:lastPrinted>2025-10-02T07:45:00Z</cp:lastPrinted>
  <dcterms:created xsi:type="dcterms:W3CDTF">2023-10-29T08:27:00Z</dcterms:created>
  <dcterms:modified xsi:type="dcterms:W3CDTF">2025-11-04T07:02:00Z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Order">
    <vt:r8>5355300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e31056d2-2a68-4b28-bc90-4ae18da6b614</vt:lpwstr>
  </property>
</Properties>
</file>